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A73C" w14:textId="621D226A" w:rsidR="007D4BE3" w:rsidRPr="0027170D" w:rsidRDefault="005205F1" w:rsidP="00F562E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7170D">
        <w:rPr>
          <w:rFonts w:ascii="Times New Roman" w:hAnsi="Times New Roman"/>
          <w:b/>
          <w:sz w:val="28"/>
          <w:szCs w:val="28"/>
          <w:lang w:val="en-US"/>
        </w:rPr>
        <w:t xml:space="preserve">PHARMACEUTICAL ANALYSIS OF COMPLEXES </w:t>
      </w:r>
      <w:r w:rsidR="00401BC4" w:rsidRPr="0027170D">
        <w:rPr>
          <w:rFonts w:ascii="Times New Roman" w:hAnsi="Times New Roman"/>
          <w:b/>
          <w:sz w:val="28"/>
          <w:szCs w:val="28"/>
          <w:lang w:val="en-US"/>
        </w:rPr>
        <w:t>ХХХХХХХХХХХХХХХХХХХ ХХХХХХХХХХХХХХХХХХХХХХХХ</w:t>
      </w:r>
    </w:p>
    <w:p w14:paraId="096C78C0" w14:textId="77777777" w:rsidR="00F562EC" w:rsidRPr="0027170D" w:rsidRDefault="00F562EC" w:rsidP="00F562E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16109F6" w14:textId="7CE26B47" w:rsidR="00401BC4" w:rsidRPr="0027170D" w:rsidRDefault="005205F1" w:rsidP="005C5A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7170D">
        <w:rPr>
          <w:rFonts w:ascii="Times New Roman" w:hAnsi="Times New Roman"/>
          <w:b/>
          <w:sz w:val="28"/>
          <w:szCs w:val="28"/>
          <w:lang w:val="en-US"/>
        </w:rPr>
        <w:t>Bessarabov</w:t>
      </w:r>
      <w:proofErr w:type="spellEnd"/>
      <w:r w:rsidRPr="0027170D">
        <w:rPr>
          <w:rFonts w:ascii="Times New Roman" w:hAnsi="Times New Roman"/>
          <w:b/>
          <w:sz w:val="28"/>
          <w:szCs w:val="28"/>
          <w:lang w:val="en-US"/>
        </w:rPr>
        <w:t xml:space="preserve"> V.I.</w:t>
      </w:r>
      <w:r w:rsidR="007D4BE3" w:rsidRPr="0027170D">
        <w:rPr>
          <w:rFonts w:ascii="Times New Roman" w:hAnsi="Times New Roman"/>
          <w:b/>
          <w:sz w:val="28"/>
          <w:szCs w:val="28"/>
          <w:vertAlign w:val="superscript"/>
          <w:lang w:val="en-US"/>
        </w:rPr>
        <w:t>1,2</w:t>
      </w:r>
      <w:r w:rsidR="007D4BE3" w:rsidRPr="0027170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27170D">
        <w:rPr>
          <w:rFonts w:ascii="Times New Roman" w:hAnsi="Times New Roman"/>
          <w:b/>
          <w:sz w:val="28"/>
          <w:szCs w:val="28"/>
          <w:lang w:val="en-US"/>
        </w:rPr>
        <w:t>Lyzhniuk</w:t>
      </w:r>
      <w:proofErr w:type="spellEnd"/>
      <w:r w:rsidRPr="0027170D">
        <w:rPr>
          <w:rFonts w:ascii="Times New Roman" w:hAnsi="Times New Roman"/>
          <w:b/>
          <w:sz w:val="28"/>
          <w:szCs w:val="28"/>
          <w:lang w:val="en-US"/>
        </w:rPr>
        <w:t xml:space="preserve"> V.V.</w:t>
      </w:r>
      <w:r w:rsidR="009D4C40" w:rsidRPr="0027170D">
        <w:rPr>
          <w:rFonts w:ascii="Times New Roman" w:hAnsi="Times New Roman"/>
          <w:b/>
          <w:sz w:val="28"/>
          <w:szCs w:val="28"/>
          <w:vertAlign w:val="superscript"/>
          <w:lang w:val="en-US"/>
        </w:rPr>
        <w:t>2</w:t>
      </w:r>
      <w:r w:rsidR="009D4C40" w:rsidRPr="0027170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="00401BC4" w:rsidRPr="0027170D">
        <w:rPr>
          <w:rFonts w:ascii="Times New Roman" w:hAnsi="Times New Roman"/>
          <w:b/>
          <w:sz w:val="28"/>
          <w:szCs w:val="28"/>
          <w:lang w:val="en-US"/>
        </w:rPr>
        <w:t>ХХХХХХХХХХ</w:t>
      </w:r>
    </w:p>
    <w:p w14:paraId="22C7DC4A" w14:textId="3A1C2B53" w:rsidR="00401BC4" w:rsidRPr="0027170D" w:rsidRDefault="007D4BE3" w:rsidP="005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170D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5205F1" w:rsidRPr="0027170D">
        <w:rPr>
          <w:rFonts w:ascii="Times New Roman" w:hAnsi="Times New Roman"/>
          <w:sz w:val="28"/>
          <w:szCs w:val="28"/>
          <w:lang w:val="en-US"/>
        </w:rPr>
        <w:t xml:space="preserve"> L. M. Litvinenko Institute of Physical-Organic Chemistry and Coal Chemistry</w:t>
      </w:r>
      <w:r w:rsidRPr="0027170D">
        <w:rPr>
          <w:rFonts w:ascii="Times New Roman" w:hAnsi="Times New Roman"/>
          <w:sz w:val="28"/>
          <w:szCs w:val="28"/>
          <w:lang w:val="en-US"/>
        </w:rPr>
        <w:t>,</w:t>
      </w:r>
      <w:r w:rsidR="00401BC4" w:rsidRPr="0027170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205F1" w:rsidRPr="0027170D">
        <w:rPr>
          <w:rFonts w:ascii="Times New Roman" w:hAnsi="Times New Roman"/>
          <w:sz w:val="28"/>
          <w:szCs w:val="28"/>
          <w:lang w:val="en-US"/>
        </w:rPr>
        <w:t>department</w:t>
      </w:r>
      <w:r w:rsidR="00401BC4" w:rsidRPr="002717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01BC4" w:rsidRPr="0027170D">
        <w:rPr>
          <w:rFonts w:ascii="Times New Roman" w:hAnsi="Times New Roman"/>
          <w:sz w:val="28"/>
          <w:szCs w:val="28"/>
          <w:lang w:val="en-US"/>
        </w:rPr>
        <w:t>хххххххххххх</w:t>
      </w:r>
      <w:proofErr w:type="spellEnd"/>
      <w:r w:rsidR="00401BC4" w:rsidRPr="0027170D">
        <w:rPr>
          <w:rFonts w:ascii="Times New Roman" w:hAnsi="Times New Roman"/>
          <w:sz w:val="28"/>
          <w:szCs w:val="28"/>
          <w:lang w:val="en-US"/>
        </w:rPr>
        <w:t>,</w:t>
      </w:r>
      <w:r w:rsidRPr="0027170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205F1" w:rsidRPr="0027170D">
        <w:rPr>
          <w:rFonts w:ascii="Times New Roman" w:hAnsi="Times New Roman"/>
          <w:sz w:val="28"/>
          <w:szCs w:val="28"/>
          <w:lang w:val="en-US"/>
        </w:rPr>
        <w:t>Kyiv</w:t>
      </w:r>
      <w:r w:rsidR="00E30F2C" w:rsidRPr="0027170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="005205F1" w:rsidRPr="0027170D">
        <w:rPr>
          <w:rFonts w:ascii="Times New Roman" w:hAnsi="Times New Roman"/>
          <w:sz w:val="28"/>
          <w:szCs w:val="28"/>
          <w:lang w:val="en-US"/>
        </w:rPr>
        <w:t>Ukraine</w:t>
      </w:r>
      <w:r w:rsidR="00E30F2C" w:rsidRPr="0027170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7170D">
        <w:rPr>
          <w:rFonts w:ascii="Times New Roman" w:hAnsi="Times New Roman"/>
          <w:sz w:val="28"/>
          <w:szCs w:val="28"/>
          <w:lang w:val="en-US"/>
        </w:rPr>
        <w:t xml:space="preserve"> e-mail</w:t>
      </w:r>
      <w:proofErr w:type="gramEnd"/>
      <w:r w:rsidRPr="0027170D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D4C40" w:rsidRPr="0027170D">
        <w:rPr>
          <w:rFonts w:ascii="Times New Roman" w:hAnsi="Times New Roman"/>
          <w:sz w:val="28"/>
          <w:szCs w:val="28"/>
          <w:lang w:val="en-US"/>
        </w:rPr>
        <w:t xml:space="preserve">drvib500@gmail.com </w:t>
      </w:r>
    </w:p>
    <w:p w14:paraId="685AC604" w14:textId="303C4231" w:rsidR="00C268E3" w:rsidRPr="0027170D" w:rsidRDefault="007D4BE3" w:rsidP="005C5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7170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401BC4" w:rsidRPr="0027170D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5205F1" w:rsidRPr="0027170D">
        <w:rPr>
          <w:rFonts w:ascii="Times New Roman" w:hAnsi="Times New Roman"/>
          <w:sz w:val="28"/>
          <w:szCs w:val="28"/>
          <w:lang w:val="en-US"/>
        </w:rPr>
        <w:t xml:space="preserve">Kyiv National University of Technologies and Design, department </w:t>
      </w:r>
      <w:r w:rsidR="005C5A34" w:rsidRPr="0027170D">
        <w:rPr>
          <w:rFonts w:ascii="Times New Roman" w:hAnsi="Times New Roman"/>
          <w:sz w:val="28"/>
          <w:szCs w:val="28"/>
          <w:lang w:val="en-US"/>
        </w:rPr>
        <w:t>of Industrial Pharmacy, Kyiv, Ukraine,  e-mail: v.lyzhniuk@gmail.com</w:t>
      </w:r>
    </w:p>
    <w:p w14:paraId="7D6B7E10" w14:textId="77777777" w:rsidR="00F562EC" w:rsidRPr="0027170D" w:rsidRDefault="00F562EC" w:rsidP="00A06F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D8C25EE" w14:textId="6AD34066" w:rsidR="0050195C" w:rsidRPr="0027170D" w:rsidRDefault="00E6667C" w:rsidP="005C5A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Significant changes in the population structure of European countries associated with an increase in the average </w:t>
      </w:r>
      <w:proofErr w:type="spellStart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</w:t>
      </w:r>
      <w:proofErr w:type="spellEnd"/>
      <w:r w:rsidR="0073504D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хххххххххххххххххххххххххх</w:t>
      </w:r>
      <w:proofErr w:type="spellEnd"/>
      <w:r w:rsidR="0073504D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</w:t>
      </w: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ххххххххххххххххххххххххххххххххххххххххххххххххххх.</w:t>
      </w:r>
    </w:p>
    <w:p w14:paraId="5497C7AB" w14:textId="6C6C6041" w:rsidR="00D030A4" w:rsidRPr="0027170D" w:rsidRDefault="00E6667C" w:rsidP="005C5A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r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The aim of the </w:t>
      </w:r>
      <w:r w:rsidR="000E5E5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</w:t>
      </w:r>
      <w:r w:rsidR="000E5E5A"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esearch</w:t>
      </w:r>
      <w:bookmarkEnd w:id="0"/>
      <w:r w:rsidR="00E30F2C"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хххххххххххххххххххххххххххххххххххххх</w:t>
      </w: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</w:t>
      </w:r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</w:t>
      </w:r>
      <w:proofErr w:type="spellEnd"/>
      <w:r w:rsidR="00D030A4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3D918921" w14:textId="4E4AB8BC" w:rsidR="00E6667C" w:rsidRPr="0027170D" w:rsidRDefault="00E6667C" w:rsidP="005C5A3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27170D">
        <w:rPr>
          <w:rFonts w:ascii="Times New Roman" w:hAnsi="Times New Roman"/>
          <w:b/>
          <w:bCs/>
          <w:sz w:val="28"/>
          <w:szCs w:val="28"/>
          <w:lang w:val="en-US"/>
        </w:rPr>
        <w:t>Materials and methods:</w:t>
      </w:r>
      <w:r w:rsidRPr="002717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170D">
        <w:rPr>
          <w:rFonts w:ascii="Times New Roman" w:hAnsi="Times New Roman"/>
          <w:sz w:val="28"/>
          <w:szCs w:val="28"/>
          <w:lang w:val="en-US"/>
        </w:rPr>
        <w:t>ххххххххххххххххххххххххххххххххххххххххххххххх</w:t>
      </w:r>
      <w:proofErr w:type="spellEnd"/>
      <w:r w:rsidRPr="0027170D">
        <w:rPr>
          <w:rFonts w:ascii="Times New Roman" w:hAnsi="Times New Roman"/>
          <w:sz w:val="28"/>
          <w:szCs w:val="28"/>
          <w:lang w:val="en-US"/>
        </w:rPr>
        <w:t>.</w:t>
      </w:r>
    </w:p>
    <w:p w14:paraId="179535D8" w14:textId="7E085D1B" w:rsidR="00A94254" w:rsidRPr="0027170D" w:rsidRDefault="00E6667C" w:rsidP="005C5A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Research results</w:t>
      </w:r>
      <w:r w:rsidR="00E30F2C"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.</w:t>
      </w:r>
      <w:r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</w:t>
      </w:r>
      <w:proofErr w:type="spellEnd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ххххххххххххххххххх</w:t>
      </w: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</w:t>
      </w:r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</w:t>
      </w:r>
      <w:proofErr w:type="spellEnd"/>
      <w:r w:rsidR="00E30F2C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523F6F44" w14:textId="77777777" w:rsidR="00340820" w:rsidRPr="0027170D" w:rsidRDefault="00340820" w:rsidP="005C5A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A4FB18E" w14:textId="2A24C99E" w:rsidR="00340820" w:rsidRPr="0027170D" w:rsidRDefault="00E6667C" w:rsidP="005C5A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Abstracts should be printed using Times New Roman font, size 14, single-spaced on A4 paper with 2 cm margins on all sides and justified text alignment using the template provided. The file name in *</w:t>
      </w:r>
      <w:proofErr w:type="spellStart"/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doxc</w:t>
      </w:r>
      <w:proofErr w:type="spellEnd"/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format should contain the surname of the first author in English transliteration.</w:t>
      </w:r>
    </w:p>
    <w:p w14:paraId="60576F3D" w14:textId="29B0E7D0" w:rsidR="00E6667C" w:rsidRDefault="00E6667C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2B9D4AF" w14:textId="2E20E0F1" w:rsidR="00A44AB4" w:rsidRDefault="00A44AB4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E624D34" w14:textId="0D58A769" w:rsidR="00A44AB4" w:rsidRPr="00A44AB4" w:rsidRDefault="00A44AB4" w:rsidP="00A44AB4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en-US" w:eastAsia="ru-RU"/>
        </w:rPr>
      </w:pPr>
      <w:r w:rsidRPr="00A44AB4">
        <w:rPr>
          <w:rFonts w:ascii="Times New Roman" w:eastAsia="Times New Roman" w:hAnsi="Times New Roman"/>
          <w:color w:val="FF0000"/>
          <w:sz w:val="28"/>
          <w:szCs w:val="28"/>
          <w:lang w:val="en-US" w:eastAsia="ru-RU"/>
        </w:rPr>
        <w:t>The maximum length of abstracts is 2 full pages!</w:t>
      </w:r>
    </w:p>
    <w:p w14:paraId="1DA3CE6E" w14:textId="77777777" w:rsidR="005C5A34" w:rsidRPr="0027170D" w:rsidRDefault="005C5A34" w:rsidP="003173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7E5B56F8" w14:textId="480F3107" w:rsidR="00963207" w:rsidRPr="0027170D" w:rsidRDefault="00E6667C" w:rsidP="003173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Conclusions</w:t>
      </w:r>
      <w:r w:rsidR="00963207" w:rsidRPr="002717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.</w:t>
      </w:r>
    </w:p>
    <w:p w14:paraId="112465C0" w14:textId="77777777" w:rsidR="00963207" w:rsidRPr="0027170D" w:rsidRDefault="00963207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1. </w:t>
      </w:r>
      <w:proofErr w:type="spellStart"/>
      <w:r w:rsidR="00E40BD4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Хххххххххххххххххх</w:t>
      </w:r>
      <w:proofErr w:type="spellEnd"/>
    </w:p>
    <w:p w14:paraId="3C6041C1" w14:textId="77777777" w:rsidR="00963207" w:rsidRPr="0027170D" w:rsidRDefault="00963207" w:rsidP="003173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2. </w:t>
      </w:r>
      <w:proofErr w:type="spellStart"/>
      <w:r w:rsidR="00E40BD4" w:rsidRPr="0027170D">
        <w:rPr>
          <w:rFonts w:ascii="Times New Roman" w:eastAsia="Times New Roman" w:hAnsi="Times New Roman"/>
          <w:sz w:val="28"/>
          <w:szCs w:val="28"/>
          <w:lang w:val="en-US" w:eastAsia="ru-RU"/>
        </w:rPr>
        <w:t>Ххххххххххххххххх</w:t>
      </w:r>
      <w:proofErr w:type="spellEnd"/>
    </w:p>
    <w:sectPr w:rsidR="00963207" w:rsidRPr="0027170D" w:rsidSect="0073504D">
      <w:pgSz w:w="11906" w:h="16838"/>
      <w:pgMar w:top="1134" w:right="1134" w:bottom="1134" w:left="1134" w:header="709" w:footer="709" w:gutter="0"/>
      <w:pgNumType w:start="1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11411" w14:textId="77777777" w:rsidR="00D24A36" w:rsidRDefault="00D24A36">
      <w:pPr>
        <w:spacing w:after="0" w:line="240" w:lineRule="auto"/>
      </w:pPr>
      <w:r>
        <w:separator/>
      </w:r>
    </w:p>
  </w:endnote>
  <w:endnote w:type="continuationSeparator" w:id="0">
    <w:p w14:paraId="0A9B993C" w14:textId="77777777" w:rsidR="00D24A36" w:rsidRDefault="00D2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1F14B" w14:textId="77777777" w:rsidR="00D24A36" w:rsidRDefault="00D24A36">
      <w:pPr>
        <w:spacing w:after="0" w:line="240" w:lineRule="auto"/>
      </w:pPr>
      <w:r>
        <w:separator/>
      </w:r>
    </w:p>
  </w:footnote>
  <w:footnote w:type="continuationSeparator" w:id="0">
    <w:p w14:paraId="0FD29028" w14:textId="77777777" w:rsidR="00D24A36" w:rsidRDefault="00D24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2FE5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144C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BA"/>
    <w:rsid w:val="00013E49"/>
    <w:rsid w:val="00096EBA"/>
    <w:rsid w:val="000E5E5A"/>
    <w:rsid w:val="0010609C"/>
    <w:rsid w:val="00120565"/>
    <w:rsid w:val="001575EA"/>
    <w:rsid w:val="001B59F9"/>
    <w:rsid w:val="001E2BED"/>
    <w:rsid w:val="00206E5C"/>
    <w:rsid w:val="0027170D"/>
    <w:rsid w:val="002900F8"/>
    <w:rsid w:val="002946DA"/>
    <w:rsid w:val="002A1AFC"/>
    <w:rsid w:val="002D0765"/>
    <w:rsid w:val="002D33B8"/>
    <w:rsid w:val="002D5905"/>
    <w:rsid w:val="0031738A"/>
    <w:rsid w:val="0033024E"/>
    <w:rsid w:val="0033112A"/>
    <w:rsid w:val="003341EE"/>
    <w:rsid w:val="00340820"/>
    <w:rsid w:val="003A3832"/>
    <w:rsid w:val="00401BC4"/>
    <w:rsid w:val="0050195C"/>
    <w:rsid w:val="005205F1"/>
    <w:rsid w:val="00575F5F"/>
    <w:rsid w:val="005A0973"/>
    <w:rsid w:val="005C5A34"/>
    <w:rsid w:val="005F2D3C"/>
    <w:rsid w:val="006166F6"/>
    <w:rsid w:val="0063276C"/>
    <w:rsid w:val="006523C7"/>
    <w:rsid w:val="006B26A1"/>
    <w:rsid w:val="00702BD2"/>
    <w:rsid w:val="00707B81"/>
    <w:rsid w:val="0073504D"/>
    <w:rsid w:val="00782335"/>
    <w:rsid w:val="007D4BE3"/>
    <w:rsid w:val="007F4D53"/>
    <w:rsid w:val="008A7872"/>
    <w:rsid w:val="00904C2A"/>
    <w:rsid w:val="00934675"/>
    <w:rsid w:val="00935AEA"/>
    <w:rsid w:val="00963207"/>
    <w:rsid w:val="009737AB"/>
    <w:rsid w:val="009D4C40"/>
    <w:rsid w:val="009E55C5"/>
    <w:rsid w:val="00A06FC3"/>
    <w:rsid w:val="00A141E1"/>
    <w:rsid w:val="00A20EF8"/>
    <w:rsid w:val="00A301BD"/>
    <w:rsid w:val="00A4080C"/>
    <w:rsid w:val="00A44AB4"/>
    <w:rsid w:val="00A94254"/>
    <w:rsid w:val="00AA0767"/>
    <w:rsid w:val="00AB790B"/>
    <w:rsid w:val="00AE583A"/>
    <w:rsid w:val="00B4518D"/>
    <w:rsid w:val="00BB3E35"/>
    <w:rsid w:val="00BC1FFF"/>
    <w:rsid w:val="00BD2925"/>
    <w:rsid w:val="00C113EB"/>
    <w:rsid w:val="00C16E4C"/>
    <w:rsid w:val="00C268E3"/>
    <w:rsid w:val="00C3458D"/>
    <w:rsid w:val="00CD7EC9"/>
    <w:rsid w:val="00CF480B"/>
    <w:rsid w:val="00D030A4"/>
    <w:rsid w:val="00D24A36"/>
    <w:rsid w:val="00D46ADE"/>
    <w:rsid w:val="00DB398D"/>
    <w:rsid w:val="00DF68DB"/>
    <w:rsid w:val="00E30F2C"/>
    <w:rsid w:val="00E40BD4"/>
    <w:rsid w:val="00E440D3"/>
    <w:rsid w:val="00E6667C"/>
    <w:rsid w:val="00E720A6"/>
    <w:rsid w:val="00E80CA7"/>
    <w:rsid w:val="00E87C17"/>
    <w:rsid w:val="00E92F3B"/>
    <w:rsid w:val="00E93D38"/>
    <w:rsid w:val="00EA55F5"/>
    <w:rsid w:val="00EC18E2"/>
    <w:rsid w:val="00F43A86"/>
    <w:rsid w:val="00F562EC"/>
    <w:rsid w:val="00FA3047"/>
    <w:rsid w:val="00FC66B6"/>
    <w:rsid w:val="00FD1C68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697B"/>
  <w15:chartTrackingRefBased/>
  <w15:docId w15:val="{07E3E9A1-B235-41D2-A531-E498BA57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4BE3"/>
  </w:style>
  <w:style w:type="paragraph" w:styleId="a5">
    <w:name w:val="footer"/>
    <w:basedOn w:val="a"/>
    <w:link w:val="a6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4BE3"/>
  </w:style>
  <w:style w:type="paragraph" w:customStyle="1" w:styleId="a7">
    <w:name w:val="Стиль"/>
    <w:uiPriority w:val="99"/>
    <w:rsid w:val="007D4B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D5AEC"/>
    <w:pPr>
      <w:ind w:left="720"/>
      <w:contextualSpacing/>
    </w:pPr>
  </w:style>
  <w:style w:type="character" w:customStyle="1" w:styleId="hps">
    <w:name w:val="hps"/>
    <w:basedOn w:val="a0"/>
    <w:rsid w:val="00A4080C"/>
  </w:style>
  <w:style w:type="paragraph" w:customStyle="1" w:styleId="Default">
    <w:name w:val="Default"/>
    <w:rsid w:val="00B451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 Spacing"/>
    <w:uiPriority w:val="1"/>
    <w:qFormat/>
    <w:rsid w:val="00E666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Theses%20template%20KLP-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Theses template KLP-2023</Template>
  <TotalTime>15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Вікторія Лижнюк</cp:lastModifiedBy>
  <cp:revision>11</cp:revision>
  <cp:lastPrinted>2015-04-06T19:24:00Z</cp:lastPrinted>
  <dcterms:created xsi:type="dcterms:W3CDTF">2023-11-06T09:10:00Z</dcterms:created>
  <dcterms:modified xsi:type="dcterms:W3CDTF">2025-11-10T09:41:00Z</dcterms:modified>
</cp:coreProperties>
</file>